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p w14:paraId="50DD6459" w14:textId="77777777" w:rsidR="0043320A" w:rsidRDefault="00443B93" w:rsidP="00443B93">
      <w:pPr>
        <w:jc w:val="center"/>
        <w:rPr>
          <w:rFonts w:ascii="Art Nouveau-Cafe" w:hAnsi="Art Nouveau-Cafe"/>
          <w:b/>
          <w:sz w:val="144"/>
          <w:szCs w:val="144"/>
        </w:rPr>
      </w:pPr>
      <w:r w:rsidRPr="00443B93">
        <w:rPr>
          <w:rFonts w:ascii="Art Nouveau-Cafe" w:hAnsi="Art Nouveau-Cafe"/>
          <w:b/>
          <w:sz w:val="144"/>
          <w:szCs w:val="144"/>
        </w:rPr>
        <w:t>ТРОТУАР И ПРОЕЗЖАЯ ЧАСТЬ</w:t>
      </w:r>
    </w:p>
    <w:p w14:paraId="585F93D4" w14:textId="77777777" w:rsidR="00443B93" w:rsidRDefault="00443B93" w:rsidP="00443B93">
      <w:pPr>
        <w:jc w:val="center"/>
        <w:rPr>
          <w:rFonts w:ascii="Art Nouveau-Cafe" w:hAnsi="Art Nouveau-Cafe"/>
          <w:b/>
          <w:sz w:val="144"/>
          <w:szCs w:val="144"/>
        </w:rPr>
      </w:pPr>
      <w:r>
        <w:rPr>
          <w:rFonts w:ascii="Art Nouveau-Cafe" w:hAnsi="Art Nouveau-Cafe"/>
          <w:b/>
          <w:noProof/>
          <w:sz w:val="144"/>
          <w:szCs w:val="144"/>
          <w:lang w:eastAsia="ru-RU"/>
        </w:rPr>
        <w:drawing>
          <wp:inline distT="0" distB="0" distL="0" distR="0" wp14:editId="594CBEBD">
            <wp:extent cx="6961631" cy="4693920"/>
            <wp:effectExtent l="0" t="0" r="0" b="0"/>
            <wp:docPr id="1" name="Рисунок 1" descr="C:\Documents and Settings\Пользователь\Рабочий стол\троту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тротуа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07/7/7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093" cy="4697603"/>
                    </a:xfrm>
                    <a:prstGeom prst="rect">
                      <a:avLst/>
                    </a:prstGeom>
                    <a:noFill/>
                    <a:ln w="12700">
                      <a:solidFill>
                        <a:prstClr val="black"/>
                      </a:solidFill>
                    </a:ln>
                    <a:extLst>
                      <a:ext uri="{909E8E84-426E-40dd-AFC4-6F175D3DCCD1}">
                        <a14:hiddenFill xmlns:a14="http://schemas.microsoft.com/office/drawing/2007/7/7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07/7/7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5B722A0" w14:textId="77777777" w:rsidR="00443B93" w:rsidRPr="00443B93" w:rsidRDefault="00443B93" w:rsidP="00443B93">
      <w:pPr>
        <w:tabs>
          <w:tab w:val="left" w:pos="2848"/>
        </w:tabs>
        <w:jc w:val="center"/>
        <w:rPr>
          <w:rFonts w:cstheme="minorHAnsi"/>
          <w:sz w:val="56"/>
          <w:szCs w:val="56"/>
        </w:rPr>
      </w:pPr>
      <w:r w:rsidRPr="00443B93">
        <w:rPr>
          <w:rFonts w:cstheme="minorHAnsi"/>
          <w:sz w:val="56"/>
          <w:szCs w:val="56"/>
        </w:rPr>
        <w:t>Тротуар – это  дорожка для пешеходов.</w:t>
      </w:r>
    </w:p>
    <w:p w14:paraId="3DB84292" w14:textId="77777777" w:rsidR="00443B93" w:rsidRPr="00443B93" w:rsidRDefault="00443B93" w:rsidP="00443B93">
      <w:pPr>
        <w:tabs>
          <w:tab w:val="left" w:pos="2848"/>
        </w:tabs>
        <w:jc w:val="center"/>
        <w:rPr>
          <w:rFonts w:cstheme="minorHAnsi"/>
          <w:sz w:val="56"/>
          <w:szCs w:val="56"/>
        </w:rPr>
      </w:pPr>
      <w:r w:rsidRPr="00443B93">
        <w:rPr>
          <w:rFonts w:cstheme="minorHAnsi"/>
          <w:sz w:val="56"/>
          <w:szCs w:val="56"/>
        </w:rPr>
        <w:t>По проезжей части ездят машины.</w:t>
      </w:r>
    </w:p>
    <w:p w14:paraId="60DEAAD6" w14:textId="77777777" w:rsidR="00443B93" w:rsidRPr="00443B93" w:rsidRDefault="00443B93" w:rsidP="00443B93">
      <w:pPr>
        <w:tabs>
          <w:tab w:val="left" w:pos="2848"/>
        </w:tabs>
        <w:jc w:val="center"/>
        <w:rPr>
          <w:rFonts w:cstheme="minorHAnsi"/>
          <w:sz w:val="56"/>
          <w:szCs w:val="56"/>
        </w:rPr>
      </w:pPr>
      <w:r w:rsidRPr="00443B93">
        <w:rPr>
          <w:rFonts w:cstheme="minorHAnsi"/>
          <w:sz w:val="56"/>
          <w:szCs w:val="56"/>
        </w:rPr>
        <w:t>На проезжую часть выходить очень опасно.</w:t>
      </w:r>
    </w:p>
    <w:sectPr w:rsidR="00443B93" w:rsidRPr="00443B93" w:rsidSect="00443B9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t Nouveau-Cafe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93"/>
    <w:rsid w:val="0043320A"/>
    <w:rsid w:val="0044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9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118</Characters>
  <Application>Microsoft Office Word</Application>
  <DocSecurity>0</DocSecurity>
  <Lines>1</Lines>
  <Paragraphs>1</Paragraphs>
  <ScaleCrop>false</ScaleCrop>
  <Company>HomeLab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2009-10-03T10:38:00Z</dcterms:created>
  <dcterms:modified xsi:type="dcterms:W3CDTF">2009-10-03T10:55:00Z</dcterms:modified>
</cp:coreProperties>
</file>